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DA" w:rsidRPr="00C46984" w:rsidRDefault="000747DA" w:rsidP="00C469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C46984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C46984">
        <w:rPr>
          <w:rFonts w:ascii="Times New Roman" w:hAnsi="Times New Roman"/>
          <w:b/>
          <w:sz w:val="24"/>
          <w:szCs w:val="24"/>
          <w:lang w:val="nl-NL"/>
        </w:rPr>
        <w:t>Biểu mẫu 04</w:t>
      </w:r>
    </w:p>
    <w:p w:rsidR="000747DA" w:rsidRPr="00C46984" w:rsidRDefault="000747DA" w:rsidP="00C46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984">
        <w:rPr>
          <w:rFonts w:ascii="Times New Roman" w:hAnsi="Times New Roman"/>
          <w:i/>
          <w:sz w:val="24"/>
          <w:szCs w:val="24"/>
          <w:lang w:val="nl-NL"/>
        </w:rPr>
        <w:t>(Kèm theo Thông tư số 09/2009/TT-BGDĐT ngày 07 tháng 5 năm 2009 của</w:t>
      </w:r>
    </w:p>
    <w:p w:rsidR="000747DA" w:rsidRPr="00C46984" w:rsidRDefault="000747DA" w:rsidP="00C46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nl-NL"/>
        </w:rPr>
      </w:pPr>
      <w:r w:rsidRPr="00C46984">
        <w:rPr>
          <w:rFonts w:ascii="Times New Roman" w:hAnsi="Times New Roman"/>
          <w:i/>
          <w:sz w:val="24"/>
          <w:szCs w:val="24"/>
          <w:lang w:val="nl-NL"/>
        </w:rPr>
        <w:t>Bộ Giáo dục và Đào tạo)</w:t>
      </w:r>
    </w:p>
    <w:p w:rsidR="000747DA" w:rsidRDefault="000747DA" w:rsidP="00852634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Ủy ban nhân dân Quận 5</w:t>
      </w:r>
    </w:p>
    <w:p w:rsidR="000747DA" w:rsidRDefault="000747DA" w:rsidP="00852634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Trường Mầm non Họa Mi 3</w:t>
      </w:r>
    </w:p>
    <w:p w:rsidR="000747DA" w:rsidRPr="008D694A" w:rsidRDefault="000747DA" w:rsidP="008526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47DA" w:rsidRPr="008D694A" w:rsidRDefault="000747DA" w:rsidP="00852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8D694A">
        <w:rPr>
          <w:rFonts w:ascii="Times New Roman" w:hAnsi="Times New Roman"/>
          <w:b/>
          <w:bCs/>
          <w:sz w:val="28"/>
          <w:szCs w:val="28"/>
          <w:lang w:val="nl-NL"/>
        </w:rPr>
        <w:t>THÔNG BÁO</w:t>
      </w:r>
    </w:p>
    <w:p w:rsidR="000747DA" w:rsidRPr="008D694A" w:rsidRDefault="000747DA" w:rsidP="00352A2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694A">
        <w:rPr>
          <w:rFonts w:ascii="Times New Roman" w:hAnsi="Times New Roman"/>
          <w:b/>
          <w:sz w:val="28"/>
          <w:szCs w:val="28"/>
          <w:lang w:val="nl-NL"/>
        </w:rPr>
        <w:t>Công khai thông tin về đội ngũ nhà giáo, cán bộ quản lý và nhân viên</w:t>
      </w:r>
    </w:p>
    <w:p w:rsidR="000747DA" w:rsidRDefault="000747DA" w:rsidP="006148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8D694A">
        <w:rPr>
          <w:rFonts w:ascii="Times New Roman" w:hAnsi="Times New Roman"/>
          <w:b/>
          <w:sz w:val="28"/>
          <w:szCs w:val="28"/>
          <w:lang w:val="nl-NL"/>
        </w:rPr>
        <w:t xml:space="preserve">của cơ sở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giáo dục mầm non, năm học 2017 – 2018 </w:t>
      </w:r>
    </w:p>
    <w:p w:rsidR="000747DA" w:rsidRDefault="000747DA" w:rsidP="006148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851"/>
        <w:gridCol w:w="1417"/>
        <w:gridCol w:w="1418"/>
        <w:gridCol w:w="709"/>
        <w:gridCol w:w="708"/>
        <w:gridCol w:w="709"/>
        <w:gridCol w:w="992"/>
        <w:gridCol w:w="993"/>
      </w:tblGrid>
      <w:tr w:rsidR="000747DA" w:rsidTr="00D80A40">
        <w:tc>
          <w:tcPr>
            <w:tcW w:w="709" w:type="dxa"/>
            <w:vMerge w:val="restart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STT</w:t>
            </w:r>
          </w:p>
        </w:tc>
        <w:tc>
          <w:tcPr>
            <w:tcW w:w="2552" w:type="dxa"/>
            <w:vMerge w:val="restart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Nội dung</w:t>
            </w:r>
          </w:p>
        </w:tc>
        <w:tc>
          <w:tcPr>
            <w:tcW w:w="851" w:type="dxa"/>
            <w:vMerge w:val="restart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Tổng số</w:t>
            </w:r>
          </w:p>
        </w:tc>
        <w:tc>
          <w:tcPr>
            <w:tcW w:w="2835" w:type="dxa"/>
            <w:gridSpan w:val="2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Hình thức tuyển dụng</w:t>
            </w:r>
          </w:p>
        </w:tc>
        <w:tc>
          <w:tcPr>
            <w:tcW w:w="4111" w:type="dxa"/>
            <w:gridSpan w:val="5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Trình độ đào tạo</w:t>
            </w:r>
          </w:p>
        </w:tc>
      </w:tr>
      <w:tr w:rsidR="000747DA" w:rsidTr="00D80A40">
        <w:tc>
          <w:tcPr>
            <w:tcW w:w="709" w:type="dxa"/>
            <w:vMerge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 xml:space="preserve"> Biên chế, hợp đồng có thời hạn, hợp đồng không thời hạn</w:t>
            </w:r>
          </w:p>
        </w:tc>
        <w:tc>
          <w:tcPr>
            <w:tcW w:w="1418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 xml:space="preserve">Các </w:t>
            </w: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hợp đồng khác (thời vụ, ngắn hạn, hợp đồng theo NĐ 68)</w:t>
            </w:r>
          </w:p>
        </w:tc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Thạc</w:t>
            </w: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sĩ</w:t>
            </w:r>
          </w:p>
        </w:tc>
        <w:tc>
          <w:tcPr>
            <w:tcW w:w="708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Đại học</w:t>
            </w:r>
          </w:p>
        </w:tc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Cao đẳng</w:t>
            </w:r>
          </w:p>
        </w:tc>
        <w:tc>
          <w:tcPr>
            <w:tcW w:w="99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Trung cấp chuyên nghiệp</w:t>
            </w:r>
          </w:p>
        </w:tc>
        <w:tc>
          <w:tcPr>
            <w:tcW w:w="993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Dưới Trung cấp chuyên nghiệp</w:t>
            </w:r>
          </w:p>
        </w:tc>
      </w:tr>
      <w:tr w:rsidR="000747DA" w:rsidTr="00D80A40"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Tổng số giáo viên,</w:t>
            </w: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cán bộ quản lý </w:t>
            </w:r>
          </w:p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và  nhân viên</w:t>
            </w:r>
          </w:p>
        </w:tc>
        <w:tc>
          <w:tcPr>
            <w:tcW w:w="851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</w:p>
        </w:tc>
      </w:tr>
      <w:tr w:rsidR="000747DA" w:rsidTr="00D80A40">
        <w:trPr>
          <w:trHeight w:val="434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Giáo viên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747DA" w:rsidTr="00D80A40">
        <w:trPr>
          <w:trHeight w:val="412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Cán bộ quản lý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47DA" w:rsidTr="00D80A40">
        <w:trPr>
          <w:trHeight w:val="419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Hiệu trưởng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24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Phó hiệu trưởng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16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Nhân viên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747DA" w:rsidTr="00D80A40">
        <w:trPr>
          <w:trHeight w:val="394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Nhân viên văn thư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15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Nhân viên kế toán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20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Thủ quỹ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12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Nhân viên y tế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7DA" w:rsidTr="00D80A40">
        <w:trPr>
          <w:trHeight w:val="418"/>
        </w:trPr>
        <w:tc>
          <w:tcPr>
            <w:tcW w:w="709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0747DA" w:rsidRPr="00D80A40" w:rsidRDefault="000747DA" w:rsidP="00D80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Nhân viên khác</w:t>
            </w:r>
          </w:p>
        </w:tc>
        <w:tc>
          <w:tcPr>
            <w:tcW w:w="851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A4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bottom"/>
          </w:tcPr>
          <w:p w:rsidR="000747DA" w:rsidRPr="00D80A40" w:rsidRDefault="000747DA" w:rsidP="00D80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A4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0747DA" w:rsidRPr="00463012" w:rsidRDefault="000747DA" w:rsidP="009C5C63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463012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0747DA" w:rsidRPr="00463012" w:rsidRDefault="000747DA" w:rsidP="005C1A04">
      <w:pPr>
        <w:spacing w:after="0" w:line="240" w:lineRule="auto"/>
        <w:ind w:left="2880" w:firstLine="720"/>
        <w:rPr>
          <w:rFonts w:ascii="Times New Roman" w:hAnsi="Times New Roman"/>
          <w:i/>
          <w:sz w:val="28"/>
          <w:szCs w:val="28"/>
          <w:lang w:val="nl-NL"/>
        </w:rPr>
      </w:pPr>
      <w:r w:rsidRPr="005C1A04">
        <w:rPr>
          <w:rFonts w:ascii="Times New Roman" w:hAnsi="Times New Roman"/>
          <w:i/>
          <w:sz w:val="24"/>
          <w:szCs w:val="24"/>
          <w:lang w:val="nl-NL"/>
        </w:rPr>
        <w:t xml:space="preserve">                 </w:t>
      </w:r>
      <w:r>
        <w:rPr>
          <w:rFonts w:ascii="Times New Roman" w:hAnsi="Times New Roman"/>
          <w:i/>
          <w:sz w:val="24"/>
          <w:szCs w:val="24"/>
          <w:lang w:val="nl-NL"/>
        </w:rPr>
        <w:t xml:space="preserve">    </w:t>
      </w:r>
      <w:r w:rsidRPr="00463012">
        <w:rPr>
          <w:rFonts w:ascii="Times New Roman" w:hAnsi="Times New Roman"/>
          <w:i/>
          <w:sz w:val="28"/>
          <w:szCs w:val="28"/>
          <w:lang w:val="nl-NL"/>
        </w:rPr>
        <w:t>Quận 5, ngày 0</w:t>
      </w:r>
      <w:r>
        <w:rPr>
          <w:rFonts w:ascii="Times New Roman" w:hAnsi="Times New Roman"/>
          <w:i/>
          <w:sz w:val="28"/>
          <w:szCs w:val="28"/>
          <w:lang w:val="nl-NL"/>
        </w:rPr>
        <w:t xml:space="preserve">1 </w:t>
      </w:r>
      <w:r w:rsidRPr="00463012">
        <w:rPr>
          <w:rFonts w:ascii="Times New Roman" w:hAnsi="Times New Roman"/>
          <w:i/>
          <w:sz w:val="28"/>
          <w:szCs w:val="28"/>
          <w:lang w:val="nl-NL"/>
        </w:rPr>
        <w:t>tháng 9 năm 201</w:t>
      </w:r>
      <w:r>
        <w:rPr>
          <w:rFonts w:ascii="Times New Roman" w:hAnsi="Times New Roman"/>
          <w:i/>
          <w:sz w:val="28"/>
          <w:szCs w:val="28"/>
          <w:lang w:val="nl-NL"/>
        </w:rPr>
        <w:t>7</w:t>
      </w:r>
    </w:p>
    <w:p w:rsidR="000747DA" w:rsidRPr="00463012" w:rsidRDefault="000747DA" w:rsidP="005C1A04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3012">
        <w:rPr>
          <w:rFonts w:ascii="Times New Roman" w:hAnsi="Times New Roman"/>
          <w:sz w:val="28"/>
          <w:szCs w:val="28"/>
          <w:lang w:val="nl-NL"/>
        </w:rPr>
        <w:t xml:space="preserve">                                                    </w:t>
      </w:r>
      <w:r w:rsidRPr="00463012">
        <w:rPr>
          <w:rFonts w:ascii="Times New Roman" w:hAnsi="Times New Roman"/>
          <w:b/>
          <w:sz w:val="28"/>
          <w:szCs w:val="28"/>
          <w:lang w:val="nl-NL"/>
        </w:rPr>
        <w:t xml:space="preserve">Thủ trưởng đơn vị </w:t>
      </w:r>
    </w:p>
    <w:p w:rsidR="000747DA" w:rsidRPr="00463012" w:rsidRDefault="000747DA" w:rsidP="005C1A04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0747DA" w:rsidRPr="00463012" w:rsidRDefault="000747DA" w:rsidP="00982DC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0747DA" w:rsidRPr="00463012" w:rsidRDefault="000747DA" w:rsidP="00982DCF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</w:p>
    <w:p w:rsidR="000747DA" w:rsidRPr="00463012" w:rsidRDefault="000747DA" w:rsidP="005C1A04">
      <w:pPr>
        <w:spacing w:after="0" w:line="240" w:lineRule="auto"/>
        <w:ind w:firstLine="562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63012">
        <w:rPr>
          <w:rFonts w:ascii="Times New Roman" w:hAnsi="Times New Roman"/>
          <w:b/>
          <w:sz w:val="28"/>
          <w:szCs w:val="28"/>
          <w:lang w:val="nl-NL"/>
        </w:rPr>
        <w:t xml:space="preserve">                                                     Nguyễn Bích Thủy</w:t>
      </w:r>
    </w:p>
    <w:p w:rsidR="000747DA" w:rsidRPr="005C1A04" w:rsidRDefault="000747DA" w:rsidP="006223CD">
      <w:pPr>
        <w:ind w:firstLine="567"/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5C1A04"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                      </w:t>
      </w:r>
    </w:p>
    <w:p w:rsidR="000747DA" w:rsidRPr="00852634" w:rsidRDefault="000747DA" w:rsidP="006223CD">
      <w:pPr>
        <w:jc w:val="center"/>
        <w:rPr>
          <w:rFonts w:ascii="Times New Roman" w:hAnsi="Times New Roman"/>
          <w:sz w:val="24"/>
          <w:szCs w:val="24"/>
        </w:rPr>
      </w:pPr>
    </w:p>
    <w:p w:rsidR="000747DA" w:rsidRPr="00852634" w:rsidRDefault="000747DA">
      <w:pPr>
        <w:rPr>
          <w:rFonts w:ascii="Times New Roman" w:hAnsi="Times New Roman"/>
        </w:rPr>
      </w:pPr>
    </w:p>
    <w:sectPr w:rsidR="000747DA" w:rsidRPr="00852634" w:rsidSect="00352A2D">
      <w:headerReference w:type="even" r:id="rId6"/>
      <w:headerReference w:type="default" r:id="rId7"/>
      <w:footerReference w:type="default" r:id="rId8"/>
      <w:pgSz w:w="11909" w:h="16834" w:code="9"/>
      <w:pgMar w:top="709" w:right="964" w:bottom="720" w:left="1418" w:header="720" w:footer="0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DA" w:rsidRDefault="000747DA" w:rsidP="007B696F">
      <w:pPr>
        <w:spacing w:after="0" w:line="240" w:lineRule="auto"/>
      </w:pPr>
      <w:r>
        <w:separator/>
      </w:r>
    </w:p>
  </w:endnote>
  <w:endnote w:type="continuationSeparator" w:id="0">
    <w:p w:rsidR="000747DA" w:rsidRDefault="000747DA" w:rsidP="007B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DA" w:rsidRDefault="000747DA">
    <w:pPr>
      <w:pStyle w:val="Footer"/>
      <w:jc w:val="center"/>
    </w:pPr>
  </w:p>
  <w:p w:rsidR="000747DA" w:rsidRPr="003239B5" w:rsidRDefault="000747DA" w:rsidP="003239B5">
    <w:pPr>
      <w:pStyle w:val="Footer"/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DA" w:rsidRDefault="000747DA" w:rsidP="007B696F">
      <w:pPr>
        <w:spacing w:after="0" w:line="240" w:lineRule="auto"/>
      </w:pPr>
      <w:r>
        <w:separator/>
      </w:r>
    </w:p>
  </w:footnote>
  <w:footnote w:type="continuationSeparator" w:id="0">
    <w:p w:rsidR="000747DA" w:rsidRDefault="000747DA" w:rsidP="007B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DA" w:rsidRDefault="000747DA" w:rsidP="003239B5">
    <w:pPr>
      <w:pStyle w:val="Header"/>
      <w:framePr w:wrap="around" w:vAnchor="text" w:hAnchor="margin" w:xAlign="right" w:y="1"/>
      <w:rPr>
        <w:rStyle w:val="PageNumber"/>
        <w:rFonts w:cs=".VnTime"/>
      </w:rPr>
    </w:pPr>
    <w:r>
      <w:rPr>
        <w:rStyle w:val="PageNumber"/>
        <w:rFonts w:cs=".VnTime"/>
      </w:rPr>
      <w:fldChar w:fldCharType="begin"/>
    </w:r>
    <w:r>
      <w:rPr>
        <w:rStyle w:val="PageNumber"/>
        <w:rFonts w:cs=".VnTime"/>
      </w:rPr>
      <w:instrText xml:space="preserve">PAGE  </w:instrText>
    </w:r>
    <w:r>
      <w:rPr>
        <w:rStyle w:val="PageNumber"/>
        <w:rFonts w:cs=".VnTime"/>
      </w:rPr>
      <w:fldChar w:fldCharType="end"/>
    </w:r>
  </w:p>
  <w:p w:rsidR="000747DA" w:rsidRDefault="000747DA" w:rsidP="003239B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DA" w:rsidRPr="003239B5" w:rsidRDefault="000747DA" w:rsidP="003239B5">
    <w:pPr>
      <w:pStyle w:val="Header"/>
      <w:framePr w:wrap="around" w:vAnchor="text" w:hAnchor="margin" w:xAlign="right" w:y="1"/>
      <w:spacing w:line="240" w:lineRule="auto"/>
      <w:rPr>
        <w:rStyle w:val="PageNumber"/>
        <w:rFonts w:ascii="Times New Roman" w:hAnsi="Times New Roman"/>
      </w:rPr>
    </w:pPr>
  </w:p>
  <w:p w:rsidR="000747DA" w:rsidRPr="003239B5" w:rsidRDefault="000747DA" w:rsidP="003239B5">
    <w:pPr>
      <w:pStyle w:val="Header"/>
      <w:spacing w:line="240" w:lineRule="auto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3CD"/>
    <w:rsid w:val="000665E5"/>
    <w:rsid w:val="000747DA"/>
    <w:rsid w:val="000A241A"/>
    <w:rsid w:val="000A3A4F"/>
    <w:rsid w:val="000A63D5"/>
    <w:rsid w:val="00125089"/>
    <w:rsid w:val="001E1CB6"/>
    <w:rsid w:val="002F57D4"/>
    <w:rsid w:val="003239B5"/>
    <w:rsid w:val="00336602"/>
    <w:rsid w:val="00346C9C"/>
    <w:rsid w:val="00352A2D"/>
    <w:rsid w:val="003C04D7"/>
    <w:rsid w:val="00441AF0"/>
    <w:rsid w:val="00463012"/>
    <w:rsid w:val="005777BD"/>
    <w:rsid w:val="0059076C"/>
    <w:rsid w:val="005C1A04"/>
    <w:rsid w:val="005C57F8"/>
    <w:rsid w:val="005E6823"/>
    <w:rsid w:val="0061480D"/>
    <w:rsid w:val="006223CD"/>
    <w:rsid w:val="007318D9"/>
    <w:rsid w:val="0075110E"/>
    <w:rsid w:val="00756241"/>
    <w:rsid w:val="00760A31"/>
    <w:rsid w:val="00761564"/>
    <w:rsid w:val="007A1B5B"/>
    <w:rsid w:val="007B696F"/>
    <w:rsid w:val="007C207A"/>
    <w:rsid w:val="007E53DB"/>
    <w:rsid w:val="00852634"/>
    <w:rsid w:val="008D694A"/>
    <w:rsid w:val="00910F71"/>
    <w:rsid w:val="00980C36"/>
    <w:rsid w:val="00982DCF"/>
    <w:rsid w:val="0098520D"/>
    <w:rsid w:val="009A3645"/>
    <w:rsid w:val="009C4E50"/>
    <w:rsid w:val="009C5C63"/>
    <w:rsid w:val="00A020A5"/>
    <w:rsid w:val="00B7105D"/>
    <w:rsid w:val="00BD42A8"/>
    <w:rsid w:val="00C46984"/>
    <w:rsid w:val="00C57D4A"/>
    <w:rsid w:val="00CA54CF"/>
    <w:rsid w:val="00CE70A9"/>
    <w:rsid w:val="00D10ED3"/>
    <w:rsid w:val="00D64CDA"/>
    <w:rsid w:val="00D80A40"/>
    <w:rsid w:val="00D857E4"/>
    <w:rsid w:val="00DB6A79"/>
    <w:rsid w:val="00DD4582"/>
    <w:rsid w:val="00E062C9"/>
    <w:rsid w:val="00E3174D"/>
    <w:rsid w:val="00EF52FE"/>
    <w:rsid w:val="00F12EA6"/>
    <w:rsid w:val="00F5004C"/>
    <w:rsid w:val="00FD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6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23CD"/>
    <w:pPr>
      <w:tabs>
        <w:tab w:val="center" w:pos="4320"/>
        <w:tab w:val="right" w:pos="8640"/>
      </w:tabs>
      <w:autoSpaceDE w:val="0"/>
      <w:autoSpaceDN w:val="0"/>
      <w:spacing w:after="0" w:line="360" w:lineRule="auto"/>
    </w:pPr>
    <w:rPr>
      <w:rFonts w:ascii=".VnTime" w:hAnsi=".VnTime" w:cs=".VnTime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23CD"/>
    <w:rPr>
      <w:rFonts w:ascii=".VnTime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6223CD"/>
    <w:pPr>
      <w:tabs>
        <w:tab w:val="center" w:pos="4320"/>
        <w:tab w:val="right" w:pos="8640"/>
      </w:tabs>
      <w:autoSpaceDE w:val="0"/>
      <w:autoSpaceDN w:val="0"/>
      <w:spacing w:after="0" w:line="360" w:lineRule="auto"/>
    </w:pPr>
    <w:rPr>
      <w:rFonts w:ascii=".VnTime" w:hAnsi=".VnTime" w:cs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23CD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6223CD"/>
    <w:rPr>
      <w:rFonts w:cs="Times New Roman"/>
    </w:rPr>
  </w:style>
  <w:style w:type="table" w:styleId="TableGrid">
    <w:name w:val="Table Grid"/>
    <w:basedOn w:val="TableNormal"/>
    <w:uiPriority w:val="99"/>
    <w:locked/>
    <w:rsid w:val="00D64C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173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8</cp:revision>
  <dcterms:created xsi:type="dcterms:W3CDTF">2017-09-06T06:19:00Z</dcterms:created>
  <dcterms:modified xsi:type="dcterms:W3CDTF">2017-09-13T00:26:00Z</dcterms:modified>
</cp:coreProperties>
</file>